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861A08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left:0;text-align:left;margin-left:377.65pt;margin-top:-460.75pt;width:259.05pt;height:99.1pt;z-index:251704320" filled="f" stroked="f">
            <v:textbox style="mso-next-textbox:#_x0000_s1205">
              <w:txbxContent>
                <w:p w:rsidR="008B1628" w:rsidRPr="008B1628" w:rsidRDefault="008B1628" w:rsidP="008B162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8B1628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</w:rPr>
                    <w:t>Кличка</w:t>
                  </w:r>
                </w:p>
                <w:p w:rsidR="008B1628" w:rsidRPr="008B1628" w:rsidRDefault="008B1628" w:rsidP="008B162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8B1628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Чьё ты отражение?</w:t>
                  </w:r>
                </w:p>
                <w:p w:rsidR="008B1628" w:rsidRPr="008B1628" w:rsidRDefault="008B1628" w:rsidP="008B162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8B1628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Письмо без адреса</w:t>
                  </w:r>
                </w:p>
                <w:p w:rsidR="008B1628" w:rsidRPr="008B1628" w:rsidRDefault="008B1628" w:rsidP="008B162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8B1628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Мечты под капустным листиком</w:t>
                  </w:r>
                </w:p>
                <w:p w:rsidR="008B1628" w:rsidRPr="008B1628" w:rsidRDefault="008B1628" w:rsidP="008B162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8B1628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Арбуз, который очень старался</w:t>
                  </w:r>
                </w:p>
                <w:p w:rsidR="008B1628" w:rsidRPr="008B1628" w:rsidRDefault="008B1628" w:rsidP="008B162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8B1628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Прощай мухомор!</w:t>
                  </w:r>
                </w:p>
                <w:p w:rsidR="00751FB7" w:rsidRPr="008B1628" w:rsidRDefault="00751FB7" w:rsidP="008B1628">
                  <w:pPr>
                    <w:rPr>
                      <w:rFonts w:eastAsia="Batang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203" type="#_x0000_t202" style="position:absolute;left:0;text-align:left;margin-left:192.7pt;margin-top:-440.5pt;width:172.9pt;height:190.75pt;z-index:251700224" filled="f" stroked="f">
            <v:textbox style="mso-next-textbox:#_x0000_s1203">
              <w:txbxContent>
                <w:p w:rsidR="00130A58" w:rsidRPr="00CA23F7" w:rsidRDefault="00CA23F7" w:rsidP="002552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</w:rPr>
                    <w:t>Кличка</w:t>
                  </w:r>
                </w:p>
                <w:p w:rsidR="00CA23F7" w:rsidRDefault="00CA23F7" w:rsidP="002552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Чьё ты отражение?</w:t>
                  </w:r>
                </w:p>
                <w:p w:rsidR="00CA23F7" w:rsidRDefault="00CA23F7" w:rsidP="002552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Письмо без адреса</w:t>
                  </w:r>
                </w:p>
                <w:p w:rsidR="00CA23F7" w:rsidRDefault="00CA23F7" w:rsidP="002552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Мечты под капустным листиком</w:t>
                  </w:r>
                </w:p>
                <w:p w:rsidR="00CA23F7" w:rsidRDefault="00CA23F7" w:rsidP="002552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Арбуз, который очень старался</w:t>
                  </w:r>
                </w:p>
                <w:p w:rsidR="00CA23F7" w:rsidRPr="00130A58" w:rsidRDefault="008B1628" w:rsidP="002552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Прощай мухомор!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204" type="#_x0000_t202" style="position:absolute;left:0;text-align:left;margin-left:627.55pt;margin-top:-452.55pt;width:80pt;height:28.5pt;z-index:251701248" filled="f" stroked="f">
            <v:textbox style="mso-next-textbox:#_x0000_s1204">
              <w:txbxContent>
                <w:p w:rsidR="000442FF" w:rsidRPr="00FF000F" w:rsidRDefault="000442F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</w:t>
                  </w:r>
                  <w:r w:rsidR="00CA23F7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</w:rPr>
                    <w:t>7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0442FF" w:rsidRDefault="000442FF"/>
              </w:txbxContent>
            </v:textbox>
          </v:shape>
        </w:pict>
      </w:r>
      <w:r w:rsidR="000442FF" w:rsidRPr="000442FF">
        <w:rPr>
          <w:noProof/>
          <w:lang w:eastAsia="en-U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5125278</wp:posOffset>
            </wp:positionH>
            <wp:positionV relativeFrom="paragraph">
              <wp:posOffset>-5096289</wp:posOffset>
            </wp:positionV>
            <wp:extent cx="3955332" cy="3152278"/>
            <wp:effectExtent l="133350" t="0" r="235668" b="219572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32" cy="31522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30A58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4366923</wp:posOffset>
            </wp:positionH>
            <wp:positionV relativeFrom="paragraph">
              <wp:posOffset>-4150084</wp:posOffset>
            </wp:positionV>
            <wp:extent cx="283099" cy="278295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" cy="27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199" type="#_x0000_t202" style="position:absolute;left:0;text-align:left;margin-left:61.45pt;margin-top:-438.9pt;width:143.3pt;height:152.8pt;z-index:251681792;mso-position-horizontal-relative:text;mso-position-vertical-relative:text" filled="f" stroked="f">
            <v:textbox style="mso-next-textbox:#_x0000_s1199">
              <w:txbxContent>
                <w:p w:rsidR="00821128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Почему </w:t>
                  </w:r>
                </w:p>
                <w:p w:rsidR="00821128" w:rsidRPr="000442FF" w:rsidRDefault="00821128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не летают</w:t>
                  </w:r>
                </w:p>
                <w:p w:rsidR="008811FA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ля</w:t>
                  </w:r>
                  <w:r w:rsidR="00B70933"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г</w:t>
                  </w: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ушки </w:t>
                  </w:r>
                </w:p>
                <w:p w:rsidR="00A0743A" w:rsidRPr="000442FF" w:rsidRDefault="008811FA" w:rsidP="00130A58">
                  <w:pPr>
                    <w:spacing w:before="40"/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№ </w:t>
                  </w:r>
                  <w:r w:rsidR="008B1628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821128">
        <w:rPr>
          <w:noProof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-5724525</wp:posOffset>
            </wp:positionV>
            <wp:extent cx="4130040" cy="1995170"/>
            <wp:effectExtent l="19050" t="0" r="381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3000" contrast="-70000"/>
                    </a:blip>
                    <a:srcRect b="3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9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202" type="#_x0000_t202" style="position:absolute;left:0;text-align:left;margin-left:294.5pt;margin-top:-176.15pt;width:80pt;height:28.5pt;z-index:251699200;mso-position-horizontal-relative:text;mso-position-vertical-relative:text" filled="f" stroked="f">
            <v:textbox style="mso-next-textbox:#_x0000_s1202">
              <w:txbxContent>
                <w:p w:rsidR="00FF000F" w:rsidRPr="00FF000F" w:rsidRDefault="00FF000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</w:t>
                  </w:r>
                  <w:r w:rsidR="00CA23F7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</w:rPr>
                    <w:t>7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FF000F" w:rsidRDefault="00FF000F"/>
              </w:txbxContent>
            </v:textbox>
          </v:shape>
        </w:pict>
      </w:r>
      <w:r>
        <w:rPr>
          <w:noProof/>
          <w:lang w:eastAsia="en-US"/>
        </w:rPr>
        <w:pict>
          <v:shape id="_x0000_s1197" type="#_x0000_t202" style="position:absolute;left:0;text-align:left;margin-left:51.35pt;margin-top:-166.45pt;width:134.6pt;height:26.65pt;z-index:251676672;mso-position-horizontal-relative:text;mso-position-vertical-relative:text" fillcolor="#c2d69b [1942]" strokecolor="#c2d69b [1942]" strokeweight="1pt">
            <v:fill color2="#eaf1dd [662]" rotate="t" angle="-45" focus="-50%" type="gradient"/>
            <v:shadow on="t" type="perspective" color="#4e6128 [1606]" opacity=".5" offset="1pt" offset2="-3pt"/>
            <v:textbox style="mso-next-textbox:#_x0000_s1197" inset="0,0,0,0">
              <w:txbxContent>
                <w:p w:rsidR="004F7D2D" w:rsidRPr="00FF000F" w:rsidRDefault="008811FA" w:rsidP="00EB4053">
                  <w:pPr>
                    <w:jc w:val="center"/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  <w:t>Елена Микула</w:t>
                  </w:r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shape id="_x0000_s1146" type="#_x0000_t202" style="position:absolute;left:0;text-align:left;margin-left:254.5pt;margin-top:-145.05pt;width:127.05pt;height:11pt;z-index:251683840;mso-position-horizontal-relative:text;mso-position-vertical-relative:text" filled="f" stroked="f">
            <v:textbox style="mso-next-textbox:#_x0000_s1146" inset="0,0,0,0">
              <w:txbxContent>
                <w:p w:rsidR="009E2531" w:rsidRPr="00280B53" w:rsidRDefault="009E2531" w:rsidP="00660813">
                  <w:pPr>
                    <w:jc w:val="right"/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811FA">
        <w:rPr>
          <w:noProof/>
          <w:lang w:eastAsia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-5721350</wp:posOffset>
            </wp:positionV>
            <wp:extent cx="4132580" cy="3293110"/>
            <wp:effectExtent l="38100" t="0" r="20320" b="99314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293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61A08">
        <w:rPr>
          <w:noProof/>
          <w:lang w:val="ru-RU"/>
        </w:rPr>
        <w:pict>
          <v:group id="_x0000_s1177" style="position:absolute;left:0;text-align:left;margin-left:624.2pt;margin-top:-344.75pt;width:1in;height:75pt;z-index:251691008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Pr="00861A08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93056;mso-position-horizontal-relative:text;mso-position-vertical-relative:text" filled="f" stroked="f">
            <v:textbox style="mso-next-textbox:#_x0000_s1174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70528;mso-position-horizontal-relative:text;mso-position-vertical-relative:text" filled="f" stroked="f">
            <v:textbox>
              <w:txbxContent>
                <w:p w:rsidR="00872C9D" w:rsidRPr="00872C9D" w:rsidRDefault="00861A08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B86EC1">
                    <w:rPr>
                      <w:noProof/>
                    </w:rPr>
                    <w:t>E</w:t>
                  </w:r>
                  <w:r w:rsidR="00B86EC1" w:rsidRPr="00B86EC1">
                    <w:rPr>
                      <w:noProof/>
                      <w:lang w:val="ru-RU"/>
                    </w:rPr>
                    <w:t>:\</w:t>
                  </w:r>
                  <w:r w:rsidR="00B86EC1">
                    <w:rPr>
                      <w:noProof/>
                    </w:rPr>
                    <w:t>Nasledie</w:t>
                  </w:r>
                  <w:r w:rsidR="00B86EC1" w:rsidRPr="00B86EC1">
                    <w:rPr>
                      <w:noProof/>
                      <w:lang w:val="ru-RU"/>
                    </w:rPr>
                    <w:t>\Обложки\Беседы - А\А231С - Духовные болезни - Н.С. Антонюк.</w:t>
                  </w:r>
                  <w:r w:rsidR="00B86EC1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8998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69" inset=",1mm,,0">
              <w:txbxContent>
                <w:p w:rsidR="00EF057F" w:rsidRPr="004F3DFA" w:rsidRDefault="000F1AB2" w:rsidP="000F1AB2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Pr="00861A08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 fillcolor="#7be06a">
            <v:fill color2="#d6e3bc [1302]" rotate="t" focus="100%" type="gradient"/>
            <w10:wrap type="topAndBottom"/>
          </v:rect>
        </w:pict>
      </w:r>
      <w:r w:rsidRPr="00861A08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 fillcolor="#7be06a" stroked="f">
            <v:fill color2="#f2f2f2 [3052]" rotate="t" focus="100%" type="gradient"/>
            <w10:wrap type="topAndBottom"/>
          </v:rect>
        </w:pict>
      </w:r>
      <w:r w:rsidRPr="00861A08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Pr="00861A08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92032;mso-position-horizontal-relative:text;mso-position-vertical-relative:text" filled="f" stroked="f">
            <v:textbox style="mso-next-textbox:#_x0000_s1127" inset="0,0,0,0">
              <w:txbxContent>
                <w:p w:rsidR="005F5E77" w:rsidRPr="00EC06DB" w:rsidRDefault="005F5E77" w:rsidP="00EB4053">
                  <w:pPr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Pr="00861A08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>
        <w:rPr>
          <w:noProof/>
        </w:rPr>
        <w:pict>
          <v:shape id="_x0000_s1029" type="#_x0000_t202" style="position:absolute;left:0;text-align:left;margin-left:43.55pt;margin-top:113.35pt;width:344.9pt;height:16.55pt;z-index:25167974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29" inset=",1mm,,0">
              <w:txbxContent>
                <w:p w:rsidR="00FF633D" w:rsidRPr="004F3DFA" w:rsidRDefault="000F1AB2" w:rsidP="00AA22BB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Pr="00861A08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Pr="00861A08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Pr="00861A08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Pr="00861A08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Прийди</w:t>
                  </w:r>
                  <w:proofErr w:type="spellEnd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Pr="00861A08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 xml:space="preserve">Алексей </w:t>
                  </w:r>
                  <w:proofErr w:type="spellStart"/>
                  <w:proofErr w:type="gramStart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C</w:t>
                  </w:r>
                  <w:proofErr w:type="gramEnd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авченко</w:t>
                  </w:r>
                  <w:proofErr w:type="spellEnd"/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Pr="00861A08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</w:p>
    <w:sectPr w:rsidR="00FF633D" w:rsidSect="00C970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E0B90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F1C3F"/>
    <w:multiLevelType w:val="hybridMultilevel"/>
    <w:tmpl w:val="9FC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53CED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>
    <w:nsid w:val="6ED41B9D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67E8"/>
    <w:rsid w:val="000442FF"/>
    <w:rsid w:val="000F1AB2"/>
    <w:rsid w:val="0012081F"/>
    <w:rsid w:val="00130A58"/>
    <w:rsid w:val="00176C74"/>
    <w:rsid w:val="00177654"/>
    <w:rsid w:val="00186CC6"/>
    <w:rsid w:val="001A1E22"/>
    <w:rsid w:val="001B35C6"/>
    <w:rsid w:val="001C74C9"/>
    <w:rsid w:val="001F5F1C"/>
    <w:rsid w:val="002552CB"/>
    <w:rsid w:val="00274242"/>
    <w:rsid w:val="00280B53"/>
    <w:rsid w:val="003333CA"/>
    <w:rsid w:val="003601EF"/>
    <w:rsid w:val="003843DE"/>
    <w:rsid w:val="003C28EC"/>
    <w:rsid w:val="003D398F"/>
    <w:rsid w:val="003E1B67"/>
    <w:rsid w:val="004156EC"/>
    <w:rsid w:val="0042030A"/>
    <w:rsid w:val="004264BF"/>
    <w:rsid w:val="004813AF"/>
    <w:rsid w:val="004A2F2E"/>
    <w:rsid w:val="004A5044"/>
    <w:rsid w:val="004E67E8"/>
    <w:rsid w:val="004F387F"/>
    <w:rsid w:val="004F3DFA"/>
    <w:rsid w:val="004F7D2D"/>
    <w:rsid w:val="00560673"/>
    <w:rsid w:val="00561720"/>
    <w:rsid w:val="005A0D8B"/>
    <w:rsid w:val="005A15F7"/>
    <w:rsid w:val="005F314E"/>
    <w:rsid w:val="005F5E77"/>
    <w:rsid w:val="00643C37"/>
    <w:rsid w:val="00660813"/>
    <w:rsid w:val="006767C1"/>
    <w:rsid w:val="0069691D"/>
    <w:rsid w:val="006C59FB"/>
    <w:rsid w:val="00751FB7"/>
    <w:rsid w:val="00765C5A"/>
    <w:rsid w:val="007B55D0"/>
    <w:rsid w:val="007D5AF4"/>
    <w:rsid w:val="00821128"/>
    <w:rsid w:val="008551DB"/>
    <w:rsid w:val="00861A08"/>
    <w:rsid w:val="00872C9D"/>
    <w:rsid w:val="008776DE"/>
    <w:rsid w:val="008811FA"/>
    <w:rsid w:val="008814E6"/>
    <w:rsid w:val="00884D3B"/>
    <w:rsid w:val="00894D21"/>
    <w:rsid w:val="008B1628"/>
    <w:rsid w:val="008C57D4"/>
    <w:rsid w:val="008E3744"/>
    <w:rsid w:val="00911CC2"/>
    <w:rsid w:val="00915BA3"/>
    <w:rsid w:val="00923187"/>
    <w:rsid w:val="009E2531"/>
    <w:rsid w:val="00A0743A"/>
    <w:rsid w:val="00A143BA"/>
    <w:rsid w:val="00A47886"/>
    <w:rsid w:val="00AA22BB"/>
    <w:rsid w:val="00AE1A7B"/>
    <w:rsid w:val="00AF3F49"/>
    <w:rsid w:val="00B37009"/>
    <w:rsid w:val="00B70933"/>
    <w:rsid w:val="00B86B05"/>
    <w:rsid w:val="00B86EC1"/>
    <w:rsid w:val="00BA3910"/>
    <w:rsid w:val="00BD0F58"/>
    <w:rsid w:val="00BD34B7"/>
    <w:rsid w:val="00BE6E27"/>
    <w:rsid w:val="00BF1874"/>
    <w:rsid w:val="00C458C5"/>
    <w:rsid w:val="00C8347C"/>
    <w:rsid w:val="00C970E2"/>
    <w:rsid w:val="00CA23F7"/>
    <w:rsid w:val="00CE6772"/>
    <w:rsid w:val="00D04F8E"/>
    <w:rsid w:val="00D20E59"/>
    <w:rsid w:val="00D94AA2"/>
    <w:rsid w:val="00DC389A"/>
    <w:rsid w:val="00DE66C1"/>
    <w:rsid w:val="00E47CCE"/>
    <w:rsid w:val="00E47CF4"/>
    <w:rsid w:val="00E81F37"/>
    <w:rsid w:val="00E8351F"/>
    <w:rsid w:val="00E90A63"/>
    <w:rsid w:val="00E92A52"/>
    <w:rsid w:val="00EB4053"/>
    <w:rsid w:val="00EB6FC5"/>
    <w:rsid w:val="00EC06DB"/>
    <w:rsid w:val="00EC25CC"/>
    <w:rsid w:val="00ED4D29"/>
    <w:rsid w:val="00EF057F"/>
    <w:rsid w:val="00F235C3"/>
    <w:rsid w:val="00F43F9C"/>
    <w:rsid w:val="00F45177"/>
    <w:rsid w:val="00F7002C"/>
    <w:rsid w:val="00F77762"/>
    <w:rsid w:val="00F778F5"/>
    <w:rsid w:val="00F80106"/>
    <w:rsid w:val="00F84D5F"/>
    <w:rsid w:val="00FF000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E2"/>
    <w:rPr>
      <w:lang w:eastAsia="ru-RU"/>
    </w:rPr>
  </w:style>
  <w:style w:type="paragraph" w:styleId="Heading1">
    <w:name w:val="heading 1"/>
    <w:basedOn w:val="Normal"/>
    <w:next w:val="Normal"/>
    <w:qFormat/>
    <w:rsid w:val="00C970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C970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4</cp:revision>
  <cp:lastPrinted>2009-06-12T04:17:00Z</cp:lastPrinted>
  <dcterms:created xsi:type="dcterms:W3CDTF">2009-06-12T04:18:00Z</dcterms:created>
  <dcterms:modified xsi:type="dcterms:W3CDTF">2009-06-12T04:36:00Z</dcterms:modified>
</cp:coreProperties>
</file>